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918BFB">
      <w:pPr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:</w:t>
      </w:r>
    </w:p>
    <w:p w14:paraId="2AB9BFC3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</w:p>
    <w:p w14:paraId="7456F0A8"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</w:rPr>
        <w:t>石家庄市建设工程质量检测协会</w:t>
      </w:r>
      <w:r>
        <w:rPr>
          <w:rFonts w:ascii="宋体" w:hAnsi="宋体" w:cs="宋体"/>
          <w:b/>
          <w:bCs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32"/>
          <w:szCs w:val="32"/>
        </w:rPr>
        <w:t>年度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优秀工作者名单</w:t>
      </w:r>
    </w:p>
    <w:p w14:paraId="3BD7334B">
      <w:pPr>
        <w:rPr>
          <w:rFonts w:ascii="宋体" w:hAnsi="宋体" w:cs="宋体"/>
          <w:color w:val="0000FF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548"/>
        <w:gridCol w:w="1548"/>
        <w:gridCol w:w="1548"/>
        <w:gridCol w:w="1548"/>
      </w:tblGrid>
      <w:tr w14:paraId="1E4BF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</w:tcBorders>
            <w:shd w:val="clear" w:color="auto" w:fill="FFFFFF"/>
            <w:vAlign w:val="center"/>
          </w:tcPr>
          <w:p w14:paraId="05298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铭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882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陈建兵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334CD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辉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1918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军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45691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付亚涛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2678B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郭彦豪</w:t>
            </w:r>
          </w:p>
        </w:tc>
      </w:tr>
      <w:tr w14:paraId="651A3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FFFFFF"/>
            <w:vAlign w:val="center"/>
          </w:tcPr>
          <w:p w14:paraId="4192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丹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FB8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李贝贝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1CB93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亚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3A258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李勇刚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3676C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李占陶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1DA3E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逸</w:t>
            </w:r>
          </w:p>
        </w:tc>
      </w:tr>
      <w:tr w14:paraId="0C25D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FFFFFF"/>
            <w:vAlign w:val="center"/>
          </w:tcPr>
          <w:p w14:paraId="5A869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昭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4B13E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刘福战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41600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刘士龙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8C02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马文志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66672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孟庆章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0F9D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孟宪超</w:t>
            </w:r>
          </w:p>
        </w:tc>
      </w:tr>
      <w:tr w14:paraId="05425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FFFFFF"/>
            <w:vAlign w:val="center"/>
          </w:tcPr>
          <w:p w14:paraId="1C5D7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芮  贺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0DFA0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琳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154C5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楠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05C78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王洪智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6DB2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蒙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60FAB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王宇光</w:t>
            </w:r>
          </w:p>
        </w:tc>
      </w:tr>
      <w:tr w14:paraId="080A2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FFFFFF"/>
            <w:vAlign w:val="center"/>
          </w:tcPr>
          <w:p w14:paraId="2B7B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武文杰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76A48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相海恩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40EB0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杨世鹏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61052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姚波涛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7A62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张俊平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1FDFA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张瑞敏</w:t>
            </w:r>
          </w:p>
        </w:tc>
      </w:tr>
      <w:tr w14:paraId="24F2D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FFFFFF"/>
            <w:vAlign w:val="center"/>
          </w:tcPr>
          <w:p w14:paraId="32F75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张士恒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50B6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2A1B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赵文月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3D6F7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郅正华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0E70C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周玉川</w:t>
            </w:r>
          </w:p>
        </w:tc>
        <w:tc>
          <w:tcPr>
            <w:tcW w:w="1548" w:type="dxa"/>
            <w:shd w:val="clear" w:color="auto" w:fill="FFFFFF"/>
            <w:vAlign w:val="center"/>
          </w:tcPr>
          <w:p w14:paraId="246DD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b w:val="0"/>
                <w:color w:val="000000"/>
              </w:rPr>
            </w:pPr>
          </w:p>
        </w:tc>
      </w:tr>
    </w:tbl>
    <w:p w14:paraId="31EDA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044ABCA0">
      <w:pPr>
        <w:jc w:val="left"/>
        <w:rPr>
          <w:rFonts w:hint="eastAsia"/>
          <w:sz w:val="30"/>
          <w:szCs w:val="30"/>
        </w:rPr>
      </w:pPr>
    </w:p>
    <w:p w14:paraId="1B2E2F32">
      <w:pPr>
        <w:jc w:val="left"/>
        <w:rPr>
          <w:rFonts w:hint="eastAsia"/>
          <w:sz w:val="30"/>
          <w:szCs w:val="30"/>
        </w:rPr>
      </w:pPr>
    </w:p>
    <w:p w14:paraId="18C41432"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</w:t>
      </w:r>
    </w:p>
    <w:p w14:paraId="66D60BB4">
      <w:pPr>
        <w:jc w:val="left"/>
        <w:rPr>
          <w:rFonts w:hint="default"/>
          <w:sz w:val="32"/>
          <w:szCs w:val="32"/>
          <w:lang w:val="en-US" w:eastAsia="zh-CN"/>
        </w:rPr>
      </w:pPr>
    </w:p>
    <w:p w14:paraId="62892DFE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64E7B5BF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77563AE8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32C717C6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39F49F0B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2D5AAA25">
      <w:pPr>
        <w:jc w:val="right"/>
        <w:rPr>
          <w:rFonts w:hint="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26C31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5356860</wp:posOffset>
              </wp:positionH>
              <wp:positionV relativeFrom="paragraph">
                <wp:posOffset>-144780</wp:posOffset>
              </wp:positionV>
              <wp:extent cx="422910" cy="296545"/>
              <wp:effectExtent l="3810" t="0" r="1905" b="63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291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80AD9">
                          <w:pPr>
                            <w:snapToGrid w:val="0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left:421.8pt;margin-top:-11.4pt;height:23.35pt;width:33.3pt;mso-position-horizontal-relative:margin;z-index:251659264;mso-width-relative:page;mso-height-relative:page;" filled="f" stroked="f" coordsize="21600,21600" o:gfxdata="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O+d5mtoAAAAKAQAADwAAAAAAAAABACAAAAAiAAAA&#10;ZHJzL2Rvd25yZXYueG1sUEsBAhQAFAAAAAgAh07iQKobUWYFAgAA+QMAAA4AAAAAAAAAAQAgAAAA&#10;KQ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9F80AD9">
                    <w:pPr>
                      <w:snapToGrid w:val="0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  <w:sz w:val="3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62"/>
  <w:drawingGridVerticalSpacing w:val="305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yMWY1YTcwZWRiMzAxZTZlNTAxZGViY2Y2NDc1YmIifQ=="/>
    <w:docVar w:name="KSO_WPS_MARK_KEY" w:val="d220d218-d7ea-4135-98da-d588e5ab2b9d"/>
  </w:docVars>
  <w:rsids>
    <w:rsidRoot w:val="00FA2100"/>
    <w:rsid w:val="00110A2E"/>
    <w:rsid w:val="00114499"/>
    <w:rsid w:val="00172A27"/>
    <w:rsid w:val="001C2F28"/>
    <w:rsid w:val="00205B4D"/>
    <w:rsid w:val="00443541"/>
    <w:rsid w:val="005D0452"/>
    <w:rsid w:val="00613BF1"/>
    <w:rsid w:val="00617000"/>
    <w:rsid w:val="0077684A"/>
    <w:rsid w:val="008545A6"/>
    <w:rsid w:val="008C4525"/>
    <w:rsid w:val="00C434E6"/>
    <w:rsid w:val="00CB52AB"/>
    <w:rsid w:val="00DA7094"/>
    <w:rsid w:val="00E17955"/>
    <w:rsid w:val="00EE57F8"/>
    <w:rsid w:val="00F81018"/>
    <w:rsid w:val="00FA2100"/>
    <w:rsid w:val="0580290A"/>
    <w:rsid w:val="084D6421"/>
    <w:rsid w:val="096730C7"/>
    <w:rsid w:val="0CE20369"/>
    <w:rsid w:val="0ED3034C"/>
    <w:rsid w:val="132E4AD9"/>
    <w:rsid w:val="136F776B"/>
    <w:rsid w:val="139B3968"/>
    <w:rsid w:val="1DBD6389"/>
    <w:rsid w:val="23DA1DCD"/>
    <w:rsid w:val="2463402E"/>
    <w:rsid w:val="299345BF"/>
    <w:rsid w:val="2A067935"/>
    <w:rsid w:val="2C8D0668"/>
    <w:rsid w:val="2D035224"/>
    <w:rsid w:val="2DAF5BEE"/>
    <w:rsid w:val="32D305D1"/>
    <w:rsid w:val="344572AC"/>
    <w:rsid w:val="345E6F58"/>
    <w:rsid w:val="354D466A"/>
    <w:rsid w:val="35D15FD7"/>
    <w:rsid w:val="364B08DB"/>
    <w:rsid w:val="37181F9F"/>
    <w:rsid w:val="3A6C25F0"/>
    <w:rsid w:val="3C6C551A"/>
    <w:rsid w:val="3D9C2E2C"/>
    <w:rsid w:val="3DFE1E0D"/>
    <w:rsid w:val="40271F5C"/>
    <w:rsid w:val="43EB46F5"/>
    <w:rsid w:val="488C337F"/>
    <w:rsid w:val="4A783AE0"/>
    <w:rsid w:val="4DE647B2"/>
    <w:rsid w:val="4E64044B"/>
    <w:rsid w:val="53CC6C4A"/>
    <w:rsid w:val="58E24AB2"/>
    <w:rsid w:val="5DBA5F51"/>
    <w:rsid w:val="606F62A8"/>
    <w:rsid w:val="60E6759D"/>
    <w:rsid w:val="61216EAE"/>
    <w:rsid w:val="616C7377"/>
    <w:rsid w:val="63CD1DB6"/>
    <w:rsid w:val="65574C1C"/>
    <w:rsid w:val="65644F35"/>
    <w:rsid w:val="65F82D58"/>
    <w:rsid w:val="69CE1E65"/>
    <w:rsid w:val="6A86217D"/>
    <w:rsid w:val="6D0E2E6F"/>
    <w:rsid w:val="7707646A"/>
    <w:rsid w:val="78732559"/>
    <w:rsid w:val="79874592"/>
    <w:rsid w:val="7BE46DE7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4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contents"/>
    <w:basedOn w:val="10"/>
    <w:autoRedefine/>
    <w:qFormat/>
    <w:uiPriority w:val="0"/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批注框文本 字符"/>
    <w:basedOn w:val="10"/>
    <w:link w:val="4"/>
    <w:autoRedefine/>
    <w:semiHidden/>
    <w:qFormat/>
    <w:uiPriority w:val="0"/>
    <w:rPr>
      <w:kern w:val="2"/>
      <w:sz w:val="18"/>
      <w:szCs w:val="18"/>
    </w:rPr>
  </w:style>
  <w:style w:type="paragraph" w:customStyle="1" w:styleId="15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442;&#26032;&#30005;&#33041;&#25991;&#20214;\&#21327;&#20250;&#25991;&#20214;&#21450;&#36890;&#30693;\&#36890;&#30693;\&#32440;&#36136;&#32418;&#2283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纸质红头模板.dotx</Template>
  <Pages>1</Pages>
  <Words>374</Words>
  <Characters>394</Characters>
  <Lines>1</Lines>
  <Paragraphs>1</Paragraphs>
  <TotalTime>13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2023-03-13T06:11:00Z</dcterms:created>
  <dc:creator>Administrator</dc:creator>
  <cp:lastModifiedBy>&amp;影&amp;</cp:lastModifiedBy>
  <cp:lastPrinted>2025-03-17T02:18:00Z</cp:lastPrinted>
  <dcterms:modified xsi:type="dcterms:W3CDTF">2025-03-25T01:57:04Z</dcterms:modified>
  <dc:title>石建检测字〔2013〕1号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70DA914158B0420CB766F1967E322EC9_13</vt:lpwstr>
  </property>
  <property fmtid="{D5CDD505-2E9C-101B-9397-08002B2CF9AE}" pid="4" name="KSOTemplateDocerSaveRecord">
    <vt:lpwstr>eyJoZGlkIjoiOTY4ODQwNGY1N2RhOGUyZDU3ZjA5YWQzMzE4MTg4NDMiLCJ1c2VySWQiOiI0NjU5OTgxNzYifQ==</vt:lpwstr>
  </property>
</Properties>
</file>